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D6" w:rsidRDefault="000277D6" w:rsidP="007F6DC8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Муниципальное общеобразовательное учреждение Парфеньевская основная общеобразовательная школа Дошкольная группа </w:t>
      </w:r>
    </w:p>
    <w:p w:rsidR="000277D6" w:rsidRDefault="000277D6" w:rsidP="007F6DC8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0277D6" w:rsidRDefault="000277D6" w:rsidP="007F6DC8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0277D6" w:rsidRDefault="000277D6" w:rsidP="007F6DC8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0277D6" w:rsidRDefault="000277D6" w:rsidP="007F6DC8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0277D6" w:rsidRDefault="000277D6" w:rsidP="007F6DC8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0277D6" w:rsidRDefault="000277D6" w:rsidP="007F6DC8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0277D6" w:rsidRDefault="000277D6" w:rsidP="007F6DC8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0277D6" w:rsidRDefault="000277D6" w:rsidP="007F6DC8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0277D6" w:rsidRDefault="000277D6" w:rsidP="007F6DC8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0277D6" w:rsidRDefault="000277D6" w:rsidP="007F6DC8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277D6" w:rsidRPr="00B52E55" w:rsidRDefault="000277D6" w:rsidP="003B656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</w:t>
      </w:r>
      <w:r w:rsidRPr="00B52E55">
        <w:rPr>
          <w:rFonts w:ascii="Times New Roman" w:hAnsi="Times New Roman"/>
          <w:b/>
          <w:sz w:val="40"/>
          <w:szCs w:val="40"/>
        </w:rPr>
        <w:t>роект на тему: «Грибы, ягоды» для старшего дошкольного возраста.</w:t>
      </w:r>
    </w:p>
    <w:p w:rsidR="000277D6" w:rsidRDefault="000277D6" w:rsidP="003B6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06591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Разновозрастная группа </w:t>
      </w: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065912">
      <w:pPr>
        <w:spacing w:after="0" w:line="240" w:lineRule="auto"/>
        <w:jc w:val="right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Александрова Любовь Александровна – воспитатель </w:t>
      </w:r>
    </w:p>
    <w:p w:rsidR="000277D6" w:rsidRDefault="000277D6" w:rsidP="00065912">
      <w:pPr>
        <w:spacing w:after="0" w:line="240" w:lineRule="auto"/>
        <w:jc w:val="right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Завьялова Юлия Александровна -  младший воспитатель </w:t>
      </w:r>
    </w:p>
    <w:p w:rsidR="000277D6" w:rsidRDefault="000277D6" w:rsidP="0006591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2E55">
        <w:rPr>
          <w:rFonts w:ascii="Times New Roman" w:hAnsi="Times New Roman"/>
          <w:b/>
          <w:sz w:val="28"/>
          <w:szCs w:val="28"/>
        </w:rPr>
        <w:t>Целеполагание.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Ягода –</w:t>
      </w:r>
      <w:r w:rsidRPr="00B52E55">
        <w:rPr>
          <w:rFonts w:ascii="Times New Roman" w:hAnsi="Times New Roman"/>
          <w:sz w:val="28"/>
          <w:szCs w:val="28"/>
        </w:rPr>
        <w:t xml:space="preserve"> это небольшой сочный плод кустарников, мелких кустарников и травянистых растений, которые растут в лесах и садах. В зависимости от места произрастания ягоды называются лесными и садовыми.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Грибы</w:t>
      </w:r>
      <w:r w:rsidRPr="00B52E55">
        <w:rPr>
          <w:rFonts w:ascii="Times New Roman" w:hAnsi="Times New Roman"/>
          <w:sz w:val="28"/>
          <w:szCs w:val="28"/>
        </w:rPr>
        <w:t xml:space="preserve"> – тоже растения, но у них нет корней, стеблей и листьев. Гриб состоит из «ножки», на которой  сверху лежит круглая «шапка».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Задача педагога углубить знания детей о съедобных и ядовитых грибах и ягодах. Свободно составлять рассказы по схеме – алгоритму о них. Придумывать концовки, проявляя творчество.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b/>
          <w:sz w:val="28"/>
          <w:szCs w:val="28"/>
        </w:rPr>
        <w:t>Участники проект:</w:t>
      </w:r>
      <w:r w:rsidRPr="00B52E55">
        <w:rPr>
          <w:rFonts w:ascii="Times New Roman" w:hAnsi="Times New Roman"/>
          <w:sz w:val="28"/>
          <w:szCs w:val="28"/>
        </w:rPr>
        <w:t xml:space="preserve"> дети </w:t>
      </w:r>
      <w:r>
        <w:rPr>
          <w:rFonts w:ascii="Times New Roman" w:hAnsi="Times New Roman"/>
          <w:sz w:val="28"/>
          <w:szCs w:val="28"/>
        </w:rPr>
        <w:t xml:space="preserve">старшей и </w:t>
      </w:r>
      <w:r w:rsidRPr="00B52E55">
        <w:rPr>
          <w:rFonts w:ascii="Times New Roman" w:hAnsi="Times New Roman"/>
          <w:sz w:val="28"/>
          <w:szCs w:val="28"/>
        </w:rPr>
        <w:t>подготовите</w:t>
      </w:r>
      <w:r>
        <w:rPr>
          <w:rFonts w:ascii="Times New Roman" w:hAnsi="Times New Roman"/>
          <w:sz w:val="28"/>
          <w:szCs w:val="28"/>
        </w:rPr>
        <w:t>льной группы, родители, воспитатель, младший воспитатель</w:t>
      </w:r>
      <w:r w:rsidRPr="00B52E55">
        <w:rPr>
          <w:rFonts w:ascii="Times New Roman" w:hAnsi="Times New Roman"/>
          <w:sz w:val="28"/>
          <w:szCs w:val="28"/>
        </w:rPr>
        <w:t>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b/>
          <w:sz w:val="28"/>
          <w:szCs w:val="28"/>
        </w:rPr>
        <w:t>Сроки реализации</w:t>
      </w:r>
      <w:r>
        <w:rPr>
          <w:rFonts w:ascii="Times New Roman" w:hAnsi="Times New Roman"/>
          <w:sz w:val="28"/>
          <w:szCs w:val="28"/>
        </w:rPr>
        <w:t>: краткосрочный (конец сентября – начало октября</w:t>
      </w:r>
      <w:r w:rsidRPr="00B52E55">
        <w:rPr>
          <w:rFonts w:ascii="Times New Roman" w:hAnsi="Times New Roman"/>
          <w:sz w:val="28"/>
          <w:szCs w:val="28"/>
        </w:rPr>
        <w:t>)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b/>
          <w:sz w:val="28"/>
          <w:szCs w:val="28"/>
        </w:rPr>
        <w:t>Тип проекта</w:t>
      </w:r>
      <w:r w:rsidRPr="00B52E55">
        <w:rPr>
          <w:rFonts w:ascii="Times New Roman" w:hAnsi="Times New Roman"/>
          <w:sz w:val="28"/>
          <w:szCs w:val="28"/>
        </w:rPr>
        <w:t>: творчески – игровой.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2E55">
        <w:rPr>
          <w:rFonts w:ascii="Times New Roman" w:hAnsi="Times New Roman"/>
          <w:b/>
          <w:sz w:val="28"/>
          <w:szCs w:val="28"/>
        </w:rPr>
        <w:t>Цели.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1. Познакомить с разнообразием грибов, ягод, выделив группы съедобных и несъедобных.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2. Рассказать о полезных свойствах несъедобных грибов, ягод – они опасны для человека, но являются лекарством для некоторых животных, служат домом некоторым насекомым.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3. Рассказать о строении грибов, ягод, объяснить, как правильно собирать их.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1.Развивать воображение и творческое мышление.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2.Развивать словарь. Обогащая его названиями различных грибов: боровик, подберёзовик, подосиновик, маслёнок, сыроежка и т.д.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3.Обучать составлению рассказа из личного опыта. Пересказывать литературный текст.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4.Развивать навыки составления описательного рассказа с помощью схемы – алгоритма по теме «Грибы» и «Ягоды».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Воспитывать бережное отношение к природе, которая щедро одаривает нас своими богатствами.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b/>
          <w:sz w:val="28"/>
          <w:szCs w:val="28"/>
        </w:rPr>
        <w:t>Предполагаемые итоги реализации проекта:</w:t>
      </w:r>
      <w:r w:rsidRPr="00B52E55">
        <w:rPr>
          <w:rFonts w:ascii="Times New Roman" w:hAnsi="Times New Roman"/>
          <w:sz w:val="28"/>
          <w:szCs w:val="28"/>
        </w:rPr>
        <w:t xml:space="preserve"> знание детей тем «Ягоды» и «Грибы», творческий подход к этим темам.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2E55">
        <w:rPr>
          <w:rFonts w:ascii="Times New Roman" w:hAnsi="Times New Roman"/>
          <w:b/>
          <w:sz w:val="28"/>
          <w:szCs w:val="28"/>
        </w:rPr>
        <w:t>Задачи: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1.Вызвать интерес к окружающему миру.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Формировать реалистическое представление о природе.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3.Закрепить обобщающие понятие «Грибы», «Ягоды»; названия различных грибов и ягод; место их произрастания; существенные признаки.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4.Развивать воображение, творческое мышление.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Активизировать внимание и память детей.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b/>
          <w:sz w:val="28"/>
          <w:szCs w:val="28"/>
        </w:rPr>
        <w:t>Разработка проекта</w:t>
      </w:r>
      <w:r w:rsidRPr="00B52E55">
        <w:rPr>
          <w:rFonts w:ascii="Times New Roman" w:hAnsi="Times New Roman"/>
          <w:sz w:val="28"/>
          <w:szCs w:val="28"/>
        </w:rPr>
        <w:t>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1.Вспомнить с детьми грибы и ягоды.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2.Создать развивающую среду: подобрать экологические сказки, головоломки, ребусы, кроссворды, составление описательных загадок о грибах и ягодах.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3.Подобрать материал для репродуктивной деятельности.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b/>
          <w:sz w:val="28"/>
          <w:szCs w:val="28"/>
        </w:rPr>
        <w:t>Выполнение проекта</w:t>
      </w:r>
      <w:r w:rsidRPr="00B52E55">
        <w:rPr>
          <w:rFonts w:ascii="Times New Roman" w:hAnsi="Times New Roman"/>
          <w:sz w:val="28"/>
          <w:szCs w:val="28"/>
        </w:rPr>
        <w:t>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Раздел программы.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b/>
          <w:sz w:val="28"/>
          <w:szCs w:val="28"/>
        </w:rPr>
        <w:t>Игровая деятельность</w:t>
      </w:r>
      <w:r w:rsidRPr="00B52E55">
        <w:rPr>
          <w:rFonts w:ascii="Times New Roman" w:hAnsi="Times New Roman"/>
          <w:sz w:val="28"/>
          <w:szCs w:val="28"/>
        </w:rPr>
        <w:t>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Дидактические игры»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«Ягоды: лесные и садовые».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«Угадай по вопросам и ответам».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Настольно – печатные игры: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«Лото»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«Домино»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«В лес за грибами и за ягодами»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«Грибы – ягоды»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«Запасём для белочки грибов»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«Дары леса»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«Что где растёт?»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Игры на развитие памяти: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«Послушай, запомни, повтори»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«Что пропало?»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Спортивная  игра: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«Путешествие в лес»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Малоподвижная игра: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«Найди и промолчи» (муляж грибов или ягод по выбору детей)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Подвижные игры: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«Охотники и грибы»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«У медведя во бору»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«Сад», «Сортируем ягоды»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2E55">
        <w:rPr>
          <w:rFonts w:ascii="Times New Roman" w:hAnsi="Times New Roman"/>
          <w:b/>
          <w:sz w:val="28"/>
          <w:szCs w:val="28"/>
        </w:rPr>
        <w:t>Познавательное развитие.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Беседы: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 О пользе ягод и грибов для человека»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«Культура приёма пищи»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Рассмотрение  иллюстраций, картин с изображением ягод и грибов, муляжей.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«Грибная и ягодная страна» (сказочное путешествие)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b/>
          <w:sz w:val="28"/>
          <w:szCs w:val="28"/>
        </w:rPr>
        <w:t>Речевое развитие</w:t>
      </w:r>
      <w:r w:rsidRPr="00B52E55">
        <w:rPr>
          <w:rFonts w:ascii="Times New Roman" w:hAnsi="Times New Roman"/>
          <w:sz w:val="28"/>
          <w:szCs w:val="28"/>
        </w:rPr>
        <w:t>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Чтение</w:t>
      </w:r>
      <w:r w:rsidRPr="00B52E55">
        <w:rPr>
          <w:rFonts w:ascii="Times New Roman" w:hAnsi="Times New Roman"/>
          <w:sz w:val="28"/>
          <w:szCs w:val="28"/>
        </w:rPr>
        <w:t>: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В. Катаев «Дудочка и кувшинчик»;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З. Александрова «В грибном царстве»;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П. Потёмкин «Мухомор»;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Т.А. Шорыгина «Голубая ягода», «В лес за земляникой», «Клубника румянится»,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«Подосиновик»;</w:t>
      </w:r>
    </w:p>
    <w:p w:rsidR="000277D6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В. Даль «Война грибов с ягодами»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CCF">
        <w:rPr>
          <w:rFonts w:ascii="Times New Roman" w:hAnsi="Times New Roman"/>
          <w:sz w:val="28"/>
          <w:szCs w:val="28"/>
          <w:u w:val="single"/>
        </w:rPr>
        <w:t>Инсценировка песни</w:t>
      </w:r>
      <w:r>
        <w:rPr>
          <w:rFonts w:ascii="Times New Roman" w:hAnsi="Times New Roman"/>
          <w:sz w:val="28"/>
          <w:szCs w:val="28"/>
        </w:rPr>
        <w:t xml:space="preserve">  «За грибами»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Рассматривание картины</w:t>
      </w:r>
      <w:r>
        <w:rPr>
          <w:rFonts w:ascii="Times New Roman" w:hAnsi="Times New Roman"/>
          <w:sz w:val="28"/>
          <w:szCs w:val="28"/>
          <w:u w:val="single"/>
        </w:rPr>
        <w:t xml:space="preserve"> и описание 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E55">
        <w:rPr>
          <w:rFonts w:ascii="Times New Roman" w:hAnsi="Times New Roman"/>
          <w:sz w:val="28"/>
          <w:szCs w:val="28"/>
        </w:rPr>
        <w:t>«В лес за грибами и ягодами» (дидактический материал)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2E55">
        <w:rPr>
          <w:rFonts w:ascii="Times New Roman" w:hAnsi="Times New Roman"/>
          <w:b/>
          <w:sz w:val="28"/>
          <w:szCs w:val="28"/>
        </w:rPr>
        <w:t>Продуктивная деятельность.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Ручной труд: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Раскрашивание наглядного материала по теме</w:t>
      </w:r>
      <w:r w:rsidRPr="00B52E55">
        <w:rPr>
          <w:rFonts w:ascii="Times New Roman" w:hAnsi="Times New Roman"/>
          <w:sz w:val="28"/>
          <w:szCs w:val="28"/>
        </w:rPr>
        <w:t xml:space="preserve"> «Грибы», «Ягоды».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Лепка атрибутов для сюжетно – ролевых игр.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Карточки для штриховки по теме.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- Пазлы «Грибы», «Ягоды».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Коллективная аппликация:</w:t>
      </w:r>
      <w:r w:rsidRPr="00B52E55">
        <w:rPr>
          <w:rFonts w:ascii="Times New Roman" w:hAnsi="Times New Roman"/>
          <w:sz w:val="28"/>
          <w:szCs w:val="28"/>
        </w:rPr>
        <w:t xml:space="preserve"> «Лесная полянка».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Аппликация:</w:t>
      </w:r>
      <w:r>
        <w:rPr>
          <w:rFonts w:ascii="Times New Roman" w:hAnsi="Times New Roman"/>
          <w:sz w:val="28"/>
          <w:szCs w:val="28"/>
        </w:rPr>
        <w:t xml:space="preserve"> «Грибы</w:t>
      </w:r>
      <w:r w:rsidRPr="00B52E55">
        <w:rPr>
          <w:rFonts w:ascii="Times New Roman" w:hAnsi="Times New Roman"/>
          <w:sz w:val="28"/>
          <w:szCs w:val="28"/>
        </w:rPr>
        <w:t>».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Лепка:</w:t>
      </w:r>
      <w:r w:rsidRPr="00B52E55">
        <w:rPr>
          <w:rFonts w:ascii="Times New Roman" w:hAnsi="Times New Roman"/>
          <w:sz w:val="28"/>
          <w:szCs w:val="28"/>
        </w:rPr>
        <w:t xml:space="preserve"> «Собираем грибы». 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  <w:u w:val="single"/>
        </w:rPr>
        <w:t>Игровые ситуации:</w:t>
      </w:r>
      <w:r w:rsidRPr="00B52E55">
        <w:rPr>
          <w:rFonts w:ascii="Times New Roman" w:hAnsi="Times New Roman"/>
          <w:sz w:val="28"/>
          <w:szCs w:val="28"/>
        </w:rPr>
        <w:t xml:space="preserve">  «Если ты оказался один в лесу», «Вот они грибы».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Оформление альбома «Грибы» и «Ягоды».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E55">
        <w:rPr>
          <w:rFonts w:ascii="Times New Roman" w:hAnsi="Times New Roman"/>
          <w:sz w:val="28"/>
          <w:szCs w:val="28"/>
        </w:rPr>
        <w:t>Оформление фотовыставки «Как мы ходили в лес за грибами и ягодами».</w:t>
      </w: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7D6" w:rsidRPr="00B52E55" w:rsidRDefault="000277D6" w:rsidP="00822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277D6" w:rsidRPr="00B52E55" w:rsidSect="0008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A36EE"/>
    <w:multiLevelType w:val="hybridMultilevel"/>
    <w:tmpl w:val="5976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C61"/>
    <w:rsid w:val="000277D6"/>
    <w:rsid w:val="00065912"/>
    <w:rsid w:val="00085DB8"/>
    <w:rsid w:val="00097C08"/>
    <w:rsid w:val="000E577D"/>
    <w:rsid w:val="00170ED5"/>
    <w:rsid w:val="002A442A"/>
    <w:rsid w:val="003471CA"/>
    <w:rsid w:val="003B6569"/>
    <w:rsid w:val="003C6990"/>
    <w:rsid w:val="00423F7A"/>
    <w:rsid w:val="00666994"/>
    <w:rsid w:val="007132B0"/>
    <w:rsid w:val="0075150B"/>
    <w:rsid w:val="007F6DC8"/>
    <w:rsid w:val="00822EAC"/>
    <w:rsid w:val="008605AA"/>
    <w:rsid w:val="009000A6"/>
    <w:rsid w:val="00975CCF"/>
    <w:rsid w:val="00984BED"/>
    <w:rsid w:val="00A510AB"/>
    <w:rsid w:val="00B11930"/>
    <w:rsid w:val="00B52E55"/>
    <w:rsid w:val="00BF19FD"/>
    <w:rsid w:val="00C83079"/>
    <w:rsid w:val="00CC602C"/>
    <w:rsid w:val="00D60518"/>
    <w:rsid w:val="00E62C61"/>
    <w:rsid w:val="00E86ECD"/>
    <w:rsid w:val="00F0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0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4</Pages>
  <Words>632</Words>
  <Characters>3608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</cp:lastModifiedBy>
  <cp:revision>9</cp:revision>
  <cp:lastPrinted>2001-01-17T21:12:00Z</cp:lastPrinted>
  <dcterms:created xsi:type="dcterms:W3CDTF">2015-11-24T12:17:00Z</dcterms:created>
  <dcterms:modified xsi:type="dcterms:W3CDTF">2001-01-17T21:12:00Z</dcterms:modified>
</cp:coreProperties>
</file>